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F3" w:rsidRDefault="00AF4EF3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 w:rsidR="009B248E">
        <w:rPr>
          <w:rFonts w:hAnsi="Century" w:hint="eastAsia"/>
        </w:rPr>
        <w:t>4</w:t>
      </w:r>
      <w:r>
        <w:rPr>
          <w:rFonts w:hAnsi="Century" w:hint="eastAsia"/>
        </w:rPr>
        <w:t>号(第</w:t>
      </w:r>
      <w:r w:rsidR="009B248E">
        <w:rPr>
          <w:rFonts w:hAnsi="Century" w:hint="eastAsia"/>
        </w:rPr>
        <w:t>6</w:t>
      </w:r>
      <w:r>
        <w:rPr>
          <w:rFonts w:hAnsi="Century" w:hint="eastAsia"/>
        </w:rPr>
        <w:t>条関係)</w:t>
      </w:r>
    </w:p>
    <w:p w:rsidR="00AF4EF3" w:rsidRPr="002B7059" w:rsidRDefault="009B248E">
      <w:pPr>
        <w:spacing w:after="100"/>
        <w:jc w:val="center"/>
        <w:rPr>
          <w:rFonts w:hAnsi="Century"/>
          <w:sz w:val="28"/>
          <w:szCs w:val="28"/>
        </w:rPr>
      </w:pPr>
      <w:r>
        <w:rPr>
          <w:rFonts w:hAnsi="Century" w:hint="eastAsia"/>
          <w:spacing w:val="52"/>
          <w:sz w:val="28"/>
          <w:szCs w:val="28"/>
        </w:rPr>
        <w:t>農業集落排水設備工事完了届</w:t>
      </w:r>
    </w:p>
    <w:p w:rsidR="00AF4EF3" w:rsidRDefault="002B7059" w:rsidP="002B7059">
      <w:pPr>
        <w:spacing w:after="100"/>
        <w:ind w:right="-1"/>
        <w:jc w:val="right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AF4EF3">
        <w:rPr>
          <w:rFonts w:hAnsi="Century" w:hint="eastAsia"/>
        </w:rPr>
        <w:t>年　　月　　日</w:t>
      </w:r>
    </w:p>
    <w:p w:rsidR="00AF4EF3" w:rsidRDefault="00AF4EF3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石岡市長　あて</w:t>
      </w:r>
    </w:p>
    <w:p w:rsidR="00F70A5A" w:rsidRDefault="00AF4EF3" w:rsidP="009B248E">
      <w:pPr>
        <w:spacing w:after="100"/>
        <w:ind w:right="420" w:firstLineChars="1600" w:firstLine="3360"/>
        <w:rPr>
          <w:rFonts w:hAnsi="Century"/>
        </w:rPr>
      </w:pPr>
      <w:r>
        <w:rPr>
          <w:rFonts w:hAnsi="Century" w:hint="eastAsia"/>
        </w:rPr>
        <w:t xml:space="preserve">申請者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</w:t>
      </w:r>
    </w:p>
    <w:p w:rsidR="009B248E" w:rsidRDefault="00FD689D" w:rsidP="009B248E">
      <w:pPr>
        <w:spacing w:after="100"/>
        <w:ind w:right="420" w:firstLineChars="1600" w:firstLine="3360"/>
        <w:rPr>
          <w:rFonts w:hAnsi="Century"/>
        </w:rPr>
      </w:pPr>
      <w:r>
        <w:rPr>
          <w:rFonts w:hAnsi="Century" w:hint="eastAsia"/>
        </w:rPr>
        <w:t xml:space="preserve">　　　　氏　名　　　　　　　　　　　　</w:t>
      </w:r>
    </w:p>
    <w:p w:rsidR="009B248E" w:rsidRDefault="009B248E" w:rsidP="009B248E">
      <w:pPr>
        <w:spacing w:after="100"/>
        <w:ind w:right="420" w:firstLineChars="1600" w:firstLine="3360"/>
        <w:rPr>
          <w:rFonts w:hAnsi="Century"/>
        </w:rPr>
      </w:pPr>
      <w:r>
        <w:rPr>
          <w:rFonts w:hAnsi="Century" w:hint="eastAsia"/>
        </w:rPr>
        <w:t xml:space="preserve">　　　　電　話</w:t>
      </w:r>
    </w:p>
    <w:p w:rsidR="009B248E" w:rsidRPr="009B248E" w:rsidRDefault="009B248E" w:rsidP="009B248E">
      <w:pPr>
        <w:spacing w:after="100"/>
        <w:ind w:right="420" w:firstLineChars="1600" w:firstLine="3360"/>
        <w:rPr>
          <w:rFonts w:hAnsi="Century"/>
        </w:rPr>
      </w:pPr>
    </w:p>
    <w:p w:rsidR="00AF4EF3" w:rsidRDefault="00AF4EF3">
      <w:pPr>
        <w:spacing w:after="10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</w:t>
      </w:r>
      <w:r w:rsidR="009B248E">
        <w:rPr>
          <w:rFonts w:hAnsi="Century" w:hint="eastAsia"/>
        </w:rPr>
        <w:t>農業集落排水設備の工事</w:t>
      </w:r>
      <w:r>
        <w:rPr>
          <w:rFonts w:hAnsi="Century" w:hint="eastAsia"/>
        </w:rPr>
        <w:t>が完了しましたので，検査願いたく届け出ます。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992"/>
        <w:gridCol w:w="2663"/>
        <w:gridCol w:w="1575"/>
        <w:gridCol w:w="1995"/>
      </w:tblGrid>
      <w:tr w:rsidR="009B248E" w:rsidTr="00B77F74">
        <w:trPr>
          <w:cantSplit/>
          <w:trHeight w:val="55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48E" w:rsidRDefault="009B248E" w:rsidP="009B248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地区名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48E" w:rsidRDefault="009B248E" w:rsidP="009B248E">
            <w:pPr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:rsidR="009B248E" w:rsidRDefault="009B248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排水設備番号</w:t>
            </w:r>
          </w:p>
        </w:tc>
        <w:tc>
          <w:tcPr>
            <w:tcW w:w="1995" w:type="dxa"/>
            <w:vAlign w:val="center"/>
          </w:tcPr>
          <w:p w:rsidR="009B248E" w:rsidRDefault="009B248E">
            <w:pPr>
              <w:jc w:val="center"/>
              <w:rPr>
                <w:rFonts w:hAnsi="Century"/>
              </w:rPr>
            </w:pPr>
          </w:p>
        </w:tc>
      </w:tr>
      <w:tr w:rsidR="00AF4EF3" w:rsidTr="009B248E">
        <w:trPr>
          <w:cantSplit/>
          <w:trHeight w:val="440"/>
        </w:trPr>
        <w:tc>
          <w:tcPr>
            <w:tcW w:w="2273" w:type="dxa"/>
            <w:gridSpan w:val="2"/>
            <w:vAlign w:val="center"/>
          </w:tcPr>
          <w:p w:rsidR="00AF4EF3" w:rsidRDefault="00AF4EF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233" w:type="dxa"/>
            <w:gridSpan w:val="3"/>
            <w:vAlign w:val="center"/>
          </w:tcPr>
          <w:p w:rsidR="00AF4EF3" w:rsidRDefault="00AF4E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石岡市</w:t>
            </w:r>
          </w:p>
        </w:tc>
      </w:tr>
      <w:tr w:rsidR="00AF4EF3" w:rsidTr="009B248E">
        <w:trPr>
          <w:cantSplit/>
          <w:trHeight w:val="440"/>
        </w:trPr>
        <w:tc>
          <w:tcPr>
            <w:tcW w:w="2273" w:type="dxa"/>
            <w:gridSpan w:val="2"/>
            <w:vMerge w:val="restart"/>
            <w:vAlign w:val="center"/>
          </w:tcPr>
          <w:p w:rsidR="00AF4EF3" w:rsidRDefault="00AF4EF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使用者</w:t>
            </w:r>
          </w:p>
        </w:tc>
        <w:tc>
          <w:tcPr>
            <w:tcW w:w="6233" w:type="dxa"/>
            <w:gridSpan w:val="3"/>
            <w:vAlign w:val="center"/>
          </w:tcPr>
          <w:p w:rsidR="00AF4EF3" w:rsidRDefault="00AF4E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石岡市</w:t>
            </w:r>
          </w:p>
        </w:tc>
      </w:tr>
      <w:tr w:rsidR="00AF4EF3" w:rsidTr="009B248E">
        <w:trPr>
          <w:cantSplit/>
          <w:trHeight w:val="440"/>
        </w:trPr>
        <w:tc>
          <w:tcPr>
            <w:tcW w:w="2273" w:type="dxa"/>
            <w:gridSpan w:val="2"/>
            <w:vMerge/>
            <w:vAlign w:val="center"/>
          </w:tcPr>
          <w:p w:rsidR="00AF4EF3" w:rsidRDefault="00AF4EF3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6233" w:type="dxa"/>
            <w:gridSpan w:val="3"/>
            <w:vAlign w:val="center"/>
          </w:tcPr>
          <w:p w:rsidR="00AF4EF3" w:rsidRDefault="00AF4EF3" w:rsidP="009B248E">
            <w:pPr>
              <w:ind w:right="1260"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氏</w:t>
            </w:r>
            <w:r w:rsidR="009B248E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名</w:t>
            </w:r>
            <w:r w:rsidR="009B248E">
              <w:rPr>
                <w:rFonts w:hAnsi="Century" w:hint="eastAsia"/>
              </w:rPr>
              <w:t xml:space="preserve">　　　　　</w:t>
            </w:r>
            <w:r w:rsidR="00FD689D">
              <w:rPr>
                <w:rFonts w:hAnsi="Century" w:hint="eastAsia"/>
              </w:rPr>
              <w:t xml:space="preserve">　　　　　　　　</w:t>
            </w:r>
          </w:p>
        </w:tc>
      </w:tr>
      <w:tr w:rsidR="00AF4EF3" w:rsidTr="00B77F74">
        <w:trPr>
          <w:cantSplit/>
          <w:trHeight w:val="493"/>
        </w:trPr>
        <w:tc>
          <w:tcPr>
            <w:tcW w:w="2273" w:type="dxa"/>
            <w:gridSpan w:val="2"/>
            <w:vAlign w:val="center"/>
          </w:tcPr>
          <w:p w:rsidR="00AF4EF3" w:rsidRDefault="00AF4EF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着手年月日</w:t>
            </w:r>
          </w:p>
        </w:tc>
        <w:tc>
          <w:tcPr>
            <w:tcW w:w="6233" w:type="dxa"/>
            <w:gridSpan w:val="3"/>
            <w:vAlign w:val="center"/>
          </w:tcPr>
          <w:p w:rsidR="00AF4EF3" w:rsidRDefault="00AF4E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</w:tc>
      </w:tr>
      <w:tr w:rsidR="00AF4EF3" w:rsidTr="00B77F74">
        <w:trPr>
          <w:cantSplit/>
          <w:trHeight w:val="557"/>
        </w:trPr>
        <w:tc>
          <w:tcPr>
            <w:tcW w:w="2273" w:type="dxa"/>
            <w:gridSpan w:val="2"/>
            <w:vAlign w:val="center"/>
          </w:tcPr>
          <w:p w:rsidR="00AF4EF3" w:rsidRDefault="00AF4EF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完了年月日</w:t>
            </w:r>
          </w:p>
        </w:tc>
        <w:tc>
          <w:tcPr>
            <w:tcW w:w="6233" w:type="dxa"/>
            <w:gridSpan w:val="3"/>
            <w:vAlign w:val="center"/>
          </w:tcPr>
          <w:p w:rsidR="00AF4EF3" w:rsidRDefault="00AF4E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</w:tc>
      </w:tr>
      <w:tr w:rsidR="009B248E" w:rsidTr="009B248E">
        <w:trPr>
          <w:trHeight w:val="1084"/>
        </w:trPr>
        <w:tc>
          <w:tcPr>
            <w:tcW w:w="2273" w:type="dxa"/>
            <w:gridSpan w:val="2"/>
            <w:vAlign w:val="center"/>
          </w:tcPr>
          <w:p w:rsidR="009B248E" w:rsidRDefault="009B248E" w:rsidP="009B248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施工業者（指定工事店</w:t>
            </w:r>
          </w:p>
        </w:tc>
        <w:tc>
          <w:tcPr>
            <w:tcW w:w="6233" w:type="dxa"/>
            <w:gridSpan w:val="3"/>
            <w:vAlign w:val="center"/>
          </w:tcPr>
          <w:p w:rsidR="009B248E" w:rsidRDefault="00FD689D" w:rsidP="009B248E">
            <w:pPr>
              <w:spacing w:line="240" w:lineRule="exact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　</w:t>
            </w:r>
          </w:p>
          <w:p w:rsidR="009B248E" w:rsidRDefault="00FD689D" w:rsidP="009B248E">
            <w:pPr>
              <w:spacing w:line="240" w:lineRule="exact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　名　　　　　　　　　　　　　　</w:t>
            </w:r>
            <w:bookmarkStart w:id="0" w:name="_GoBack"/>
            <w:bookmarkEnd w:id="0"/>
          </w:p>
          <w:p w:rsidR="009B248E" w:rsidRDefault="009B248E" w:rsidP="009B248E">
            <w:pPr>
              <w:spacing w:line="240" w:lineRule="exact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指　定　　　第　　　　　　　　　号</w:t>
            </w:r>
          </w:p>
        </w:tc>
      </w:tr>
      <w:tr w:rsidR="00AF4EF3" w:rsidTr="009B248E">
        <w:trPr>
          <w:cantSplit/>
          <w:trHeight w:val="440"/>
        </w:trPr>
        <w:tc>
          <w:tcPr>
            <w:tcW w:w="2273" w:type="dxa"/>
            <w:gridSpan w:val="2"/>
            <w:vAlign w:val="center"/>
          </w:tcPr>
          <w:p w:rsidR="00AF4EF3" w:rsidRDefault="009B248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主任</w:t>
            </w:r>
            <w:r w:rsidR="00AF4EF3">
              <w:rPr>
                <w:rFonts w:hAnsi="Century" w:hint="eastAsia"/>
              </w:rPr>
              <w:t>技術者</w:t>
            </w:r>
          </w:p>
        </w:tc>
        <w:tc>
          <w:tcPr>
            <w:tcW w:w="6233" w:type="dxa"/>
            <w:gridSpan w:val="3"/>
            <w:vAlign w:val="center"/>
          </w:tcPr>
          <w:p w:rsidR="00AF4EF3" w:rsidRDefault="00FD689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登録　第　　　　　　　　号　　　　　　　　　　　　　　</w:t>
            </w:r>
          </w:p>
        </w:tc>
      </w:tr>
      <w:tr w:rsidR="009B248E" w:rsidTr="00746636">
        <w:trPr>
          <w:cantSplit/>
          <w:trHeight w:val="741"/>
        </w:trPr>
        <w:tc>
          <w:tcPr>
            <w:tcW w:w="2273" w:type="dxa"/>
            <w:gridSpan w:val="2"/>
            <w:tcBorders>
              <w:bottom w:val="single" w:sz="18" w:space="0" w:color="auto"/>
            </w:tcBorders>
            <w:vAlign w:val="center"/>
          </w:tcPr>
          <w:p w:rsidR="009B248E" w:rsidRDefault="009B248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工事の主理</w:t>
            </w:r>
          </w:p>
          <w:p w:rsidR="009B248E" w:rsidRDefault="009B248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（○で囲むこと。）</w:t>
            </w:r>
          </w:p>
        </w:tc>
        <w:tc>
          <w:tcPr>
            <w:tcW w:w="6233" w:type="dxa"/>
            <w:gridSpan w:val="3"/>
            <w:tcBorders>
              <w:bottom w:val="single" w:sz="18" w:space="0" w:color="auto"/>
            </w:tcBorders>
            <w:vAlign w:val="center"/>
          </w:tcPr>
          <w:p w:rsidR="009B248E" w:rsidRDefault="009B248E" w:rsidP="009B248E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１　排水設備（新設，増設，改築）</w:t>
            </w:r>
          </w:p>
          <w:p w:rsidR="009B248E" w:rsidRDefault="009B248E" w:rsidP="009B248E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２　水洗便所（新設，改造）</w:t>
            </w:r>
          </w:p>
        </w:tc>
      </w:tr>
      <w:tr w:rsidR="00AF4EF3" w:rsidTr="00746636">
        <w:trPr>
          <w:cantSplit/>
          <w:trHeight w:val="765"/>
        </w:trPr>
        <w:tc>
          <w:tcPr>
            <w:tcW w:w="227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F4EF3" w:rsidRDefault="009B248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検査結果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F4EF3" w:rsidRDefault="009B248E" w:rsidP="009B248E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１　適</w:t>
            </w:r>
          </w:p>
          <w:p w:rsidR="009B248E" w:rsidRDefault="009B248E" w:rsidP="009B248E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２　不適</w:t>
            </w:r>
          </w:p>
        </w:tc>
      </w:tr>
      <w:tr w:rsidR="009B248E" w:rsidTr="00746636">
        <w:trPr>
          <w:cantSplit/>
          <w:trHeight w:val="507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B248E" w:rsidRDefault="009B248E" w:rsidP="009B248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検査員職氏名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48E" w:rsidRDefault="009B248E" w:rsidP="009B24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印　</w:t>
            </w:r>
          </w:p>
        </w:tc>
      </w:tr>
    </w:tbl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2835"/>
      </w:tblGrid>
      <w:tr w:rsidR="009B248E" w:rsidTr="00746636">
        <w:tc>
          <w:tcPr>
            <w:tcW w:w="1134" w:type="dxa"/>
            <w:tcBorders>
              <w:top w:val="single" w:sz="12" w:space="0" w:color="auto"/>
              <w:left w:val="single" w:sz="18" w:space="0" w:color="auto"/>
            </w:tcBorders>
          </w:tcPr>
          <w:p w:rsidR="009B248E" w:rsidRDefault="00B77F74" w:rsidP="00B77F74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248E" w:rsidRDefault="00B77F74" w:rsidP="00B77F74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248E" w:rsidRDefault="00B77F74" w:rsidP="00B77F74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248E" w:rsidRDefault="00B77F74" w:rsidP="00B77F74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係員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248E" w:rsidRDefault="009B248E" w:rsidP="009B248E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受付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8" w:space="0" w:color="auto"/>
            </w:tcBorders>
          </w:tcPr>
          <w:p w:rsidR="009B248E" w:rsidRDefault="009B248E" w:rsidP="009B248E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F47BB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月　　　日</w:t>
            </w:r>
          </w:p>
        </w:tc>
      </w:tr>
      <w:tr w:rsidR="009B248E" w:rsidTr="00B77F74">
        <w:trPr>
          <w:trHeight w:val="330"/>
        </w:trPr>
        <w:tc>
          <w:tcPr>
            <w:tcW w:w="1134" w:type="dxa"/>
            <w:vMerge w:val="restart"/>
            <w:tcBorders>
              <w:left w:val="single" w:sz="18" w:space="0" w:color="auto"/>
            </w:tcBorders>
          </w:tcPr>
          <w:p w:rsidR="009B248E" w:rsidRDefault="009B248E">
            <w:pPr>
              <w:spacing w:before="100"/>
              <w:rPr>
                <w:rFonts w:hAnsi="Century"/>
              </w:rPr>
            </w:pPr>
          </w:p>
        </w:tc>
        <w:tc>
          <w:tcPr>
            <w:tcW w:w="1134" w:type="dxa"/>
            <w:vMerge w:val="restart"/>
          </w:tcPr>
          <w:p w:rsidR="009B248E" w:rsidRDefault="009B248E">
            <w:pPr>
              <w:spacing w:before="100"/>
              <w:rPr>
                <w:rFonts w:hAnsi="Century"/>
              </w:rPr>
            </w:pPr>
          </w:p>
        </w:tc>
        <w:tc>
          <w:tcPr>
            <w:tcW w:w="1134" w:type="dxa"/>
            <w:vMerge w:val="restart"/>
          </w:tcPr>
          <w:p w:rsidR="009B248E" w:rsidRDefault="009B248E">
            <w:pPr>
              <w:spacing w:before="100"/>
              <w:rPr>
                <w:rFonts w:hAnsi="Century"/>
              </w:rPr>
            </w:pPr>
          </w:p>
        </w:tc>
        <w:tc>
          <w:tcPr>
            <w:tcW w:w="1134" w:type="dxa"/>
            <w:vMerge w:val="restart"/>
          </w:tcPr>
          <w:p w:rsidR="009B248E" w:rsidRDefault="009B248E">
            <w:pPr>
              <w:spacing w:before="100"/>
              <w:rPr>
                <w:rFonts w:hAnsi="Century"/>
              </w:rPr>
            </w:pPr>
          </w:p>
        </w:tc>
        <w:tc>
          <w:tcPr>
            <w:tcW w:w="1134" w:type="dxa"/>
          </w:tcPr>
          <w:p w:rsidR="009B248E" w:rsidRDefault="009B248E" w:rsidP="009B248E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起案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9B248E" w:rsidRDefault="009B248E" w:rsidP="009B248E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F47BB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月　　　日</w:t>
            </w:r>
          </w:p>
        </w:tc>
      </w:tr>
      <w:tr w:rsidR="009B248E" w:rsidTr="00B77F74">
        <w:trPr>
          <w:trHeight w:val="420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B248E" w:rsidRDefault="009B248E">
            <w:pPr>
              <w:spacing w:before="100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9B248E" w:rsidRDefault="009B248E">
            <w:pPr>
              <w:spacing w:before="100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9B248E" w:rsidRDefault="009B248E">
            <w:pPr>
              <w:spacing w:before="100"/>
              <w:rPr>
                <w:rFonts w:hAnsi="Century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9B248E" w:rsidRDefault="009B248E" w:rsidP="009B248E">
            <w:pPr>
              <w:spacing w:before="100"/>
              <w:rPr>
                <w:rFonts w:hAnsi="Century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B248E" w:rsidRDefault="009B248E" w:rsidP="009B248E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決裁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9B248E" w:rsidRDefault="009B248E" w:rsidP="009B248E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F47BB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月　　　日</w:t>
            </w:r>
          </w:p>
        </w:tc>
      </w:tr>
    </w:tbl>
    <w:p w:rsidR="00AF4EF3" w:rsidRDefault="00AF4EF3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(注)1　</w:t>
      </w:r>
      <w:r w:rsidR="009B248E">
        <w:rPr>
          <w:rFonts w:hAnsi="Century" w:hint="eastAsia"/>
        </w:rPr>
        <w:t>太枠内は記入しないこと。</w:t>
      </w:r>
    </w:p>
    <w:p w:rsidR="00AF4EF3" w:rsidRDefault="00AF4EF3" w:rsidP="00F70A5A"/>
    <w:sectPr w:rsidR="00AF4EF3" w:rsidSect="006A15EE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C75" w:rsidRDefault="00EB1C75">
      <w:r>
        <w:separator/>
      </w:r>
    </w:p>
  </w:endnote>
  <w:endnote w:type="continuationSeparator" w:id="0">
    <w:p w:rsidR="00EB1C75" w:rsidRDefault="00EB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C75" w:rsidRDefault="00EB1C75">
      <w:r>
        <w:separator/>
      </w:r>
    </w:p>
  </w:footnote>
  <w:footnote w:type="continuationSeparator" w:id="0">
    <w:p w:rsidR="00EB1C75" w:rsidRDefault="00EB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2C"/>
    <w:rsid w:val="00243C79"/>
    <w:rsid w:val="002B7059"/>
    <w:rsid w:val="002B7C04"/>
    <w:rsid w:val="0044492C"/>
    <w:rsid w:val="00491647"/>
    <w:rsid w:val="006A15EE"/>
    <w:rsid w:val="00746636"/>
    <w:rsid w:val="007B08AD"/>
    <w:rsid w:val="009B248E"/>
    <w:rsid w:val="00AF4EF3"/>
    <w:rsid w:val="00B77F74"/>
    <w:rsid w:val="00BC76A7"/>
    <w:rsid w:val="00EB1C75"/>
    <w:rsid w:val="00F47BBB"/>
    <w:rsid w:val="00F70A5A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5500A"/>
  <w15:docId w15:val="{F4F26B18-ABA2-4854-B987-A67E1F51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EE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15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15E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B2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1B1A7-8DE8-40EF-9C4C-A2075088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石岡市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高橋恵佑</cp:lastModifiedBy>
  <cp:revision>5</cp:revision>
  <cp:lastPrinted>2016-04-25T02:07:00Z</cp:lastPrinted>
  <dcterms:created xsi:type="dcterms:W3CDTF">2019-04-26T04:26:00Z</dcterms:created>
  <dcterms:modified xsi:type="dcterms:W3CDTF">2024-05-01T02:22:00Z</dcterms:modified>
</cp:coreProperties>
</file>