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様式第４号（第５条関係）</w:t>
      </w: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事　業　区　域　等　状　況　調　書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１　事業区域内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47"/>
        <w:gridCol w:w="1547"/>
        <w:gridCol w:w="5746"/>
      </w:tblGrid>
      <w:tr w:rsidR="0090252B" w:rsidRPr="00D14DF0" w:rsidTr="00FA05A6"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事業区域の所在地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事業区域の面積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　　　　　　　　　㎡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tcBorders>
              <w:bottom w:val="nil"/>
            </w:tcBorders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事業区域の現況（地目）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1547" w:type="dxa"/>
            <w:vMerge w:val="restart"/>
            <w:tcBorders>
              <w:top w:val="nil"/>
            </w:tcBorders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うち森林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　森林計画区（該当・非該当）</w:t>
            </w: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保安林の指定　有・無　　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1547" w:type="dxa"/>
            <w:vMerge/>
            <w:tcBorders>
              <w:top w:val="nil"/>
            </w:tcBorders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うち農地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有・無（田，畑，樹園地，採草地，耕作放棄地）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湧水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jc w:val="left"/>
              <w:rPr>
                <w:szCs w:val="24"/>
              </w:rPr>
            </w:pPr>
            <w:r w:rsidRPr="00D14DF0">
              <w:rPr>
                <w:rFonts w:hint="eastAsia"/>
                <w:szCs w:val="24"/>
              </w:rPr>
              <w:t>有・無　利用状況（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井戸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利用状況（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温泉源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利用状況（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用水路</w:t>
            </w:r>
          </w:p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水利名・管理組合等名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名称（　　　　　　　　　　　　　　）</w:t>
            </w: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利用状況（　　　　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排水路</w:t>
            </w:r>
          </w:p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水利名・管理組合等名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名称（　　　　　　　　　　　　　　）</w:t>
            </w: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利用状況（　　　　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河川</w:t>
            </w:r>
          </w:p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河川管理者名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河川名（　　　　　　　　　　　　　）</w:t>
            </w: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河川管理者名（　　　　　　　　　　　　　　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8840" w:type="dxa"/>
            <w:gridSpan w:val="3"/>
            <w:tcBorders>
              <w:left w:val="nil"/>
              <w:right w:val="nil"/>
            </w:tcBorders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  <w:p w:rsidR="0090252B" w:rsidRPr="00D14DF0" w:rsidRDefault="0090252B" w:rsidP="00FA05A6">
            <w:pPr>
              <w:snapToGrid w:val="0"/>
              <w:ind w:leftChars="-48" w:left="-5" w:hangingChars="46" w:hanging="116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２　事業区域周辺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事業区域周辺の森林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　　森林計画区（該当・非該当）</w:t>
            </w:r>
          </w:p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保安林の指定　有・無　　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/>
        </w:tblPrEx>
        <w:trPr>
          <w:trHeight w:val="680"/>
        </w:trPr>
        <w:tc>
          <w:tcPr>
            <w:tcW w:w="3094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事業区域周辺の農地</w:t>
            </w:r>
          </w:p>
        </w:tc>
        <w:tc>
          <w:tcPr>
            <w:tcW w:w="5746" w:type="dxa"/>
            <w:vAlign w:val="center"/>
          </w:tcPr>
          <w:p w:rsidR="0090252B" w:rsidRPr="00D14DF0" w:rsidRDefault="0090252B" w:rsidP="00FA05A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有・無（田　畑　樹園地　採草地　耕作放棄地）</w:t>
            </w:r>
          </w:p>
        </w:tc>
      </w:tr>
    </w:tbl>
    <w:p w:rsidR="00321D9D" w:rsidRPr="00321D9D" w:rsidRDefault="00321D9D" w:rsidP="0062153F">
      <w:pPr>
        <w:widowControl/>
        <w:autoSpaceDE w:val="0"/>
        <w:autoSpaceDN w:val="0"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62153F">
      <w:footerReference w:type="even" r:id="rId7"/>
      <w:pgSz w:w="11906" w:h="16838" w:code="9"/>
      <w:pgMar w:top="907" w:right="1531" w:bottom="907" w:left="1531" w:header="851" w:footer="992" w:gutter="0"/>
      <w:cols w:space="425"/>
      <w:docGrid w:type="linesAndChars" w:linePitch="460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2153F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</TotalTime>
  <Pages>1</Pages>
  <Words>290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administrator</cp:lastModifiedBy>
  <cp:revision>2</cp:revision>
  <cp:lastPrinted>2016-09-15T05:07:00Z</cp:lastPrinted>
  <dcterms:created xsi:type="dcterms:W3CDTF">2016-09-16T00:51:00Z</dcterms:created>
  <dcterms:modified xsi:type="dcterms:W3CDTF">2016-09-16T00:51:00Z</dcterms:modified>
</cp:coreProperties>
</file>