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37" w:rsidRDefault="008F573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F5737" w:rsidRDefault="008F5737">
      <w:pPr>
        <w:jc w:val="right"/>
      </w:pPr>
      <w:r>
        <w:rPr>
          <w:rFonts w:hint="eastAsia"/>
        </w:rPr>
        <w:t xml:space="preserve">年　　月　　日　</w:t>
      </w:r>
    </w:p>
    <w:p w:rsidR="008F5737" w:rsidRDefault="008F5737"/>
    <w:p w:rsidR="008F5737" w:rsidRDefault="008F5737"/>
    <w:p w:rsidR="008F5737" w:rsidRDefault="008F5737">
      <w:r>
        <w:rPr>
          <w:rFonts w:hint="eastAsia"/>
        </w:rPr>
        <w:t xml:space="preserve">　石岡市長　あて</w:t>
      </w:r>
    </w:p>
    <w:p w:rsidR="008F5737" w:rsidRDefault="008F5737"/>
    <w:p w:rsidR="008F5737" w:rsidRDefault="008F5737"/>
    <w:p w:rsidR="008F5737" w:rsidRDefault="008F5737">
      <w:pPr>
        <w:spacing w:after="6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8F5737" w:rsidRDefault="008F5737">
      <w:pPr>
        <w:spacing w:after="6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8F5737" w:rsidRDefault="008F5737">
      <w:pPr>
        <w:jc w:val="right"/>
      </w:pPr>
      <w:r>
        <w:rPr>
          <w:rFonts w:hint="eastAsia"/>
          <w:spacing w:val="105"/>
        </w:rPr>
        <w:t>代表</w:t>
      </w:r>
      <w:r>
        <w:rPr>
          <w:rFonts w:hint="eastAsia"/>
        </w:rPr>
        <w:t xml:space="preserve">者　　　　　　　　　　</w:t>
      </w:r>
      <w:r w:rsidR="0064645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F5737" w:rsidRDefault="008F5737"/>
    <w:p w:rsidR="008F5737" w:rsidRDefault="008F5737"/>
    <w:p w:rsidR="008F5737" w:rsidRDefault="008F5737">
      <w:pPr>
        <w:jc w:val="center"/>
      </w:pPr>
      <w:r>
        <w:rPr>
          <w:rFonts w:hint="eastAsia"/>
        </w:rPr>
        <w:t>市長賞授与事業実績報告書</w:t>
      </w:r>
    </w:p>
    <w:p w:rsidR="008F5737" w:rsidRDefault="008F5737"/>
    <w:p w:rsidR="008F5737" w:rsidRDefault="008F5737"/>
    <w:p w:rsidR="008F5737" w:rsidRDefault="008F5737">
      <w:r>
        <w:rPr>
          <w:rFonts w:hint="eastAsia"/>
        </w:rPr>
        <w:t xml:space="preserve">　石岡市市長賞の授与に関する要綱第</w:t>
      </w:r>
      <w:r>
        <w:t>6</w:t>
      </w:r>
      <w:r>
        <w:rPr>
          <w:rFonts w:hint="eastAsia"/>
        </w:rPr>
        <w:t>条の規定により，次のとおり実績を報告します。</w:t>
      </w:r>
    </w:p>
    <w:p w:rsidR="008F5737" w:rsidRDefault="008F573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3045"/>
        <w:gridCol w:w="1260"/>
        <w:gridCol w:w="1995"/>
      </w:tblGrid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事業の名称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事業の主催・後援等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事業の内容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連絡担当者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8F5737" w:rsidRDefault="008F5737">
            <w:r>
              <w:rPr>
                <w:rFonts w:hint="eastAsia"/>
              </w:rPr>
              <w:t>氏名　　　　　　　　　　　　　電話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開催期日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～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開催場所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表彰日時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午前・午後　　時　　分から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事業参加の対象範囲</w:t>
            </w:r>
          </w:p>
        </w:tc>
        <w:tc>
          <w:tcPr>
            <w:tcW w:w="3045" w:type="dxa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F5737" w:rsidRDefault="008F5737">
            <w:pPr>
              <w:jc w:val="center"/>
            </w:pPr>
            <w:r>
              <w:rPr>
                <w:rFonts w:hint="eastAsia"/>
              </w:rPr>
              <w:t>参加数</w:t>
            </w:r>
          </w:p>
        </w:tc>
        <w:tc>
          <w:tcPr>
            <w:tcW w:w="1995" w:type="dxa"/>
            <w:vAlign w:val="center"/>
          </w:tcPr>
          <w:p w:rsidR="008F5737" w:rsidRDefault="008F5737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参加料等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>無　・　有</w:t>
            </w:r>
            <w:r>
              <w:t>(</w:t>
            </w:r>
            <w:r>
              <w:rPr>
                <w:rFonts w:hint="eastAsia"/>
              </w:rPr>
              <w:t>収支決算書を提出すること。</w:t>
            </w:r>
            <w:r>
              <w:t>)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事業の成果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8F5737" w:rsidRDefault="008F5737">
            <w:r>
              <w:rPr>
                <w:rFonts w:hint="eastAsia"/>
              </w:rPr>
              <w:t>市長賞受賞者の氏名及び成績の概要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  <w:tr w:rsidR="008F573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8F5737" w:rsidRDefault="008F573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8F5737" w:rsidRDefault="008F5737">
            <w:r>
              <w:rPr>
                <w:rFonts w:hint="eastAsia"/>
              </w:rPr>
              <w:t xml:space="preserve">　</w:t>
            </w:r>
          </w:p>
        </w:tc>
      </w:tr>
    </w:tbl>
    <w:p w:rsidR="008F5737" w:rsidRDefault="008F5737"/>
    <w:sectPr w:rsidR="008F573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CC" w:rsidRDefault="00CD3CCC" w:rsidP="00FE274B">
      <w:r>
        <w:separator/>
      </w:r>
    </w:p>
  </w:endnote>
  <w:endnote w:type="continuationSeparator" w:id="0">
    <w:p w:rsidR="00CD3CCC" w:rsidRDefault="00CD3CCC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CC" w:rsidRDefault="00CD3CCC" w:rsidP="00FE274B">
      <w:r>
        <w:separator/>
      </w:r>
    </w:p>
  </w:footnote>
  <w:footnote w:type="continuationSeparator" w:id="0">
    <w:p w:rsidR="00CD3CCC" w:rsidRDefault="00CD3CCC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37"/>
    <w:rsid w:val="0053059D"/>
    <w:rsid w:val="005C198C"/>
    <w:rsid w:val="00646455"/>
    <w:rsid w:val="008F5737"/>
    <w:rsid w:val="00CA389F"/>
    <w:rsid w:val="00CD3CCC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B2655-E8FE-4EEC-8F64-2D6BDD63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103000</cp:lastModifiedBy>
  <cp:revision>2</cp:revision>
  <dcterms:created xsi:type="dcterms:W3CDTF">2022-01-27T09:40:00Z</dcterms:created>
  <dcterms:modified xsi:type="dcterms:W3CDTF">2022-01-27T09:40:00Z</dcterms:modified>
</cp:coreProperties>
</file>